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F1D2" w14:textId="23722D56" w:rsidR="00B62411" w:rsidRDefault="00337F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F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Экономическая трансформация Вьетнама: история, достижения и проблемы</w:t>
      </w:r>
    </w:p>
    <w:p w14:paraId="5018DE74" w14:textId="42B438C6" w:rsidR="00B62411" w:rsidRPr="00585C09" w:rsidRDefault="00585C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Нгуен Дык Фук</w:t>
      </w:r>
    </w:p>
    <w:p w14:paraId="651AE7D2" w14:textId="63EC1BDC" w:rsidR="00B62411" w:rsidRDefault="00585C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туры</w:t>
      </w:r>
    </w:p>
    <w:p w14:paraId="543C61C4" w14:textId="5F6B0747" w:rsidR="00B62411" w:rsidRDefault="00585C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Финансовый университет при Правительстве Российской Федерации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2B7F8D6C" w14:textId="38A0F7B8" w:rsidR="00B62411" w:rsidRDefault="00585C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C0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Факультет международных экономических отношений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14:paraId="17F5E115" w14:textId="274A171F" w:rsidR="00B62411" w:rsidRPr="00FB2EFC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2E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hyperlink r:id="rId7" w:history="1">
        <w:r w:rsidR="00585C09" w:rsidRPr="00FB2EFC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val="en-US"/>
          </w:rPr>
          <w:t>ducphuc.mofa@gmail.com</w:t>
        </w:r>
      </w:hyperlink>
    </w:p>
    <w:p w14:paraId="5603EB3B" w14:textId="7CB4D8A4" w:rsidR="009506EB" w:rsidRPr="00FB2EFC" w:rsidRDefault="009506EB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Вьетнам привлек внимание исследователей своими последними успехами в экономическом развитии. Государственный подход, принятый Вьетнамом, сыграл ключевую роль в его экономическом прогрессе, позволив перейти от централизованного планирования к рыночной экономике. Понимание уникальной экономической ситуации Вьетнама важно для сравнительного анализа его потенциала в регионе.</w:t>
      </w:r>
    </w:p>
    <w:p w14:paraId="6F6419C9" w14:textId="617598AF" w:rsidR="009506EB" w:rsidRPr="009506EB" w:rsidRDefault="009506EB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FB2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Pr="009506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Основы экономических реформ и развития во Вьетнаме</w:t>
      </w:r>
    </w:p>
    <w:p w14:paraId="04DE9217" w14:textId="19EE9B76" w:rsidR="00922076" w:rsidRPr="00FB2EFC" w:rsidRDefault="00922076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Экономическое развитие Вьетнама можно разделить на три периода: фазу военной экономики (1945-1975 гг.), период макроэкономических кризисов (1976-1985 гг.) и эпоху экономических реформ (1986-настоящее время).</w:t>
      </w:r>
      <w:r w:rsidR="00310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974183" w14:textId="0CC1B068" w:rsidR="00922076" w:rsidRPr="00FB2EFC" w:rsidRDefault="00922076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конце 1986 года Вьетнам принял политику </w:t>
      </w:r>
      <w:r w:rsidR="001465A9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1465A9" w:rsidRPr="001465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Doi</w:t>
      </w:r>
      <w:r w:rsidR="001465A9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65A9" w:rsidRPr="001465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Moi</w:t>
      </w:r>
      <w:r w:rsidR="001465A9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" или "Перестройка"</w:t>
      </w: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, с целью достижения экономического роста, интеграции в мировую экономику и улучшения жизни населения. Этот переход был обусловлен внутренними и внешними факторами, включая распад Советского Союза</w:t>
      </w:r>
      <w:r w:rsidR="00F0321F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экономический успех соседних капиталистических стран</w:t>
      </w:r>
      <w:r w:rsidR="00F0321F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, научно-техническую революцию и тенденции глобализации</w:t>
      </w:r>
      <w:r w:rsidR="001465A9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465A9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. Коммунистическая партия Вьетнама продолжала осуществлять контроль над процессом реформ, внедряя осторожную и постепенную политику.</w:t>
      </w:r>
    </w:p>
    <w:p w14:paraId="5DADFA4F" w14:textId="7ADD2325" w:rsidR="00922076" w:rsidRPr="00FB2EFC" w:rsidRDefault="00922076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Вьетнамский опыт экономического развития связывается с историей, политикой, экономическими реформами и социокультурой. История, а также поддержка народа, коммунистической партии и правительства способствовали успехам Вьетнама. Подход Вьетнама к экономической реформе был постепенным, а не шоковым, в связи с неблагоприятными экономическими условиями и проблемами, связанными с переходом от военного состояния к миру</w:t>
      </w:r>
      <w:r w:rsidR="001465A9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465A9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0E07E5" w14:textId="73B51C0A" w:rsidR="009506EB" w:rsidRPr="00FB2EFC" w:rsidRDefault="00922076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Экономические реформы, начавшиеся в 1986 году, включали изменения в экономической политике, приватизацию государственных предприятий и привлечение иностранных инвестиций. Эти меры привели к повышению производительности и уровня жизни населения. Социокультурные особенности, такие как национальная идентичность и культурные склонности, также оказали значительное влияние на экономическую реформу страны</w:t>
      </w:r>
      <w:r w:rsidR="001465A9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3109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465A9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Результатом реформ стали стабильность, улучшение условий жизни и значительный экономический рост.</w:t>
      </w:r>
    </w:p>
    <w:p w14:paraId="1265E8CF" w14:textId="121DD510" w:rsidR="009506EB" w:rsidRDefault="009506EB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FB2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r w:rsidRPr="009506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Особенности экономического развития Вьетнама</w:t>
      </w:r>
    </w:p>
    <w:p w14:paraId="1D8387ED" w14:textId="5A026304" w:rsidR="00310915" w:rsidRPr="009506EB" w:rsidRDefault="00310915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Вьетнам достиг стабильного экономического роста, увеличивая свой ВВП в 66 раз с 1990 года. Однако пандемия </w:t>
      </w:r>
      <w:r w:rsidRPr="005C7C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-19 снизила темпы роста и оказала негативное влияние на экономику. Успешные экономическая политика и реформы, а также способность поддерживать положительный рост во время глобальных кризисов, отражаются в высоких показателях роста Вьетнама. Страна успешно интегрируется в мировую экономику, развивает свою экономику и привлекает иностранные инвестиции, активно участвуя в торговых соглашениях. Однако последние годы характеризуются замедлением роста (рис. 1).</w:t>
      </w:r>
    </w:p>
    <w:p w14:paraId="550AE11C" w14:textId="707BCF5B" w:rsidR="00161A00" w:rsidRPr="009506EB" w:rsidRDefault="00041536" w:rsidP="005D63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06E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val="vi-VN"/>
        </w:rPr>
        <w:drawing>
          <wp:inline distT="0" distB="0" distL="0" distR="0" wp14:anchorId="58CEC63A" wp14:editId="3C43A8A1">
            <wp:extent cx="5831840" cy="979393"/>
            <wp:effectExtent l="0" t="0" r="16510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E2A0750" w14:textId="778EF5F9" w:rsidR="00310915" w:rsidRDefault="00310915" w:rsidP="003109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Рисунок</w:t>
      </w:r>
      <w:r w:rsidRPr="00FB2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B2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Экономический рост Вьетнама в период 1990-2022 гг. </w:t>
      </w:r>
      <w:r w:rsidRPr="00310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(%)</w:t>
      </w:r>
    </w:p>
    <w:p w14:paraId="1D6AD06E" w14:textId="259E1DE9" w:rsidR="00161A00" w:rsidRPr="00310915" w:rsidRDefault="00161A00" w:rsidP="003109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506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 xml:space="preserve">Источник: Составлено и рассчитано по данным </w:t>
      </w:r>
      <w:r w:rsidR="00FB2EFC" w:rsidRPr="00FB2E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</w:t>
      </w:r>
      <w:r w:rsidR="00FB2E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FB2EFC" w:rsidRPr="00FB2E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]</w:t>
      </w:r>
    </w:p>
    <w:p w14:paraId="75EDFB5F" w14:textId="7B60D860" w:rsidR="00E67878" w:rsidRPr="00161A00" w:rsidRDefault="005C7C7F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Вьетнам еще не реализовал весь свой потенциал развития, и качество роста и конкурентоспособность остаются низкими. Проблемы в экономических структурах, инфляци</w:t>
      </w:r>
      <w:r w:rsidR="003109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неравны</w:t>
      </w:r>
      <w:r w:rsidR="003109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</w:t>
      </w:r>
      <w:r w:rsidR="003109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роста ограничивают его развитие.</w:t>
      </w:r>
      <w:r w:rsidR="00310915" w:rsidRPr="0031091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310915" w:rsidRPr="005C7C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Экономическая структура Вьетнама также претерпела существенные изменения с увеличением доли промышленности и услуг и сокращением доли сельского хозяйства</w:t>
      </w:r>
      <w:r w:rsidR="00310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(рис. 2)</w:t>
      </w:r>
      <w:r w:rsidR="00310915" w:rsidRPr="005C7C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FCE7DEA" w14:textId="2A25F9C1" w:rsidR="009506EB" w:rsidRPr="009506EB" w:rsidRDefault="00041536" w:rsidP="005D63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06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/>
        </w:rPr>
        <w:drawing>
          <wp:inline distT="0" distB="0" distL="0" distR="0" wp14:anchorId="0DEB37F5" wp14:editId="1FD4545A">
            <wp:extent cx="5831840" cy="1049173"/>
            <wp:effectExtent l="0" t="0" r="16510" b="17780"/>
            <wp:docPr id="201730830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E2147D" w14:textId="77777777" w:rsidR="00310915" w:rsidRPr="00310915" w:rsidRDefault="00310915" w:rsidP="003109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унок </w:t>
      </w:r>
      <w:r w:rsidRPr="00FB2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Структура ВВП Вьетнама в период 1991-2023 гг. </w:t>
      </w:r>
      <w:r w:rsidRPr="00310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(%)</w:t>
      </w:r>
    </w:p>
    <w:p w14:paraId="7FC12D08" w14:textId="6A2C9BF0" w:rsidR="009506EB" w:rsidRPr="00FB2EFC" w:rsidRDefault="009506EB" w:rsidP="003109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Источник: </w:t>
      </w:r>
      <w:r w:rsidR="00FB2EFC" w:rsidRPr="009506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/>
        </w:rPr>
        <w:t xml:space="preserve">Составлено и рассчитано по данным </w:t>
      </w:r>
      <w:r w:rsidR="00FB2EFC" w:rsidRPr="00FB2E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</w:t>
      </w:r>
      <w:r w:rsidR="00FB2E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FB2EFC" w:rsidRPr="00FB2E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]</w:t>
      </w:r>
    </w:p>
    <w:p w14:paraId="23DDD391" w14:textId="3DD97007" w:rsidR="009506EB" w:rsidRPr="009506EB" w:rsidRDefault="005C7C7F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5C7C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Однако остаются ограничения в развитии промышленности, главным образом принадлежащей иностранным компаниям, и недостаток полноценной промышленности в стране. </w:t>
      </w:r>
      <w:r w:rsidR="00161A00" w:rsidRPr="00161A0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Развитие сферы услуг является ключевым фактором для устойчивого роста</w:t>
      </w:r>
      <w:r w:rsidR="008D5563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его долю приходится стабильные 40% годового ВВП)</w:t>
      </w:r>
      <w:r w:rsidR="00161A00" w:rsidRPr="00161A0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но требует </w:t>
      </w:r>
      <w:r w:rsidRPr="005C7C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осторожного управления и балансировки. Вьетнам стремится повысить качество и эффективность экономики, активно продвигает международную интеграцию и проводит реформы для повышения конкурентоспособности.</w:t>
      </w:r>
    </w:p>
    <w:p w14:paraId="30990B54" w14:textId="648FB1ED" w:rsidR="009506EB" w:rsidRPr="009506EB" w:rsidRDefault="009506EB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5D6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r w:rsidRPr="009506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Проблемы развития экономики Вьетнама</w:t>
      </w:r>
    </w:p>
    <w:p w14:paraId="6C792C16" w14:textId="77777777" w:rsidR="005C7C7F" w:rsidRPr="00FB2EFC" w:rsidRDefault="005C7C7F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Вьетнам достиг значительных успехов в развитии экономики благодаря проведению реформ и открытой внешнеэкономической политике. Однако страна все еще сталкивается с некоторыми проблемами. Несмотря на достижение уровня среднего дохода, средний доход на душу населения остается низким и подвержен риску ловушки среднего дохода. Проблемы с экономической моделью роста, институтами управления и структурой экономики затрудняют устойчивое развитие. Медленное решение экономических проблем, неэффективные государственные предприятия и коррупция ограничивают потенциал роста и требуют реформ.</w:t>
      </w:r>
    </w:p>
    <w:p w14:paraId="7F9D366F" w14:textId="6A60F22F" w:rsidR="005C7C7F" w:rsidRPr="00FB2EFC" w:rsidRDefault="005C7C7F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Вьетнам также сталкивается с макроэкономической нестабильностью, проблемами потребительского поведения и зависимостью от иностранных поставок. </w:t>
      </w:r>
      <w:r w:rsidR="006E5934"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Внешние угрозы для Вьетнама могут прийти от США и Китая, однако страна продолжает налаживать экономическое сотрудничество и взаимодействие с Россией в решении глобальных и региональных проблем. </w:t>
      </w: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 страны работает над решением этих проблем, приоритезируя макроэкономическую стабильность и развивая экономическое сотрудничество с другими странами и привлекая иностранные инвестиции.</w:t>
      </w:r>
    </w:p>
    <w:p w14:paraId="046D0152" w14:textId="4D3E36A3" w:rsidR="00B62411" w:rsidRPr="00FB2EFC" w:rsidRDefault="005C7C7F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Вьетнама и его будущая траектория имеют важное значение в условиях сомнений относительно англо-американской экономической модели. Несмотря на экономические проблемы и опасения в отношении управления, Вьетнам достиг значительного прогресса и может сыграть важную роль в Восточной Азии. Если страна продолжит свой путь быстрого экономического роста, она может стать значимым участником и внести существенный вклад в дебаты о преодолении бедности и сдержанности, укрепляя сдвиг власти с Запада на Восток.</w:t>
      </w:r>
    </w:p>
    <w:p w14:paraId="3B062D14" w14:textId="77777777" w:rsidR="00FB2EFC" w:rsidRDefault="00FB2EFC" w:rsidP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2E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045170D2" w14:textId="34901A0F" w:rsidR="0093713A" w:rsidRPr="0093713A" w:rsidRDefault="001465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7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Мазырин В. М. Вьетнам: постсоциалистический «тигр» // Мировая экономика и международные отношения. </w:t>
      </w:r>
      <w:r w:rsidRPr="005D63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2012. №. </w:t>
      </w:r>
      <w:r w:rsidRPr="001465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 С. 91-104.</w:t>
      </w:r>
    </w:p>
    <w:p w14:paraId="14A1E7B8" w14:textId="733F21FA" w:rsidR="00B62411" w:rsidRDefault="00FB2EFC" w:rsidP="001465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="001465A9" w:rsidRPr="00FB2E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Nguyen Q. A., Mort G. S. Economic reform and entrepreneurship in Vietnam: A policy perspective //</w:t>
      </w:r>
      <w:r w:rsidR="001465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465A9" w:rsidRPr="00FB2E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Economic development and entrepreneurship in transition economies: Issues, obstacles and perspectives. 2016. </w:t>
      </w:r>
      <w:r w:rsidR="001465A9" w:rsidRPr="001465A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465A9" w:rsidRPr="00FB2E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109-127.</w:t>
      </w:r>
    </w:p>
    <w:p w14:paraId="224338F7" w14:textId="092635E7" w:rsidR="0093713A" w:rsidRDefault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</w:t>
      </w:r>
      <w:r w:rsidR="001465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465A9" w:rsidRPr="001465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Welle-Strand A., Vlaicu M., </w:t>
      </w:r>
      <w:proofErr w:type="spellStart"/>
      <w:r w:rsidR="001465A9" w:rsidRPr="001465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Tjeldvoll</w:t>
      </w:r>
      <w:proofErr w:type="spellEnd"/>
      <w:r w:rsidR="001465A9" w:rsidRPr="001465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 Vietnam–a new economic dragon in Southeast Asia? //</w:t>
      </w:r>
      <w:r w:rsidR="001465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465A9" w:rsidRPr="001465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Journal of Developing Societies. 2013. Т. 29. №. 2. С. 155-187.</w:t>
      </w:r>
    </w:p>
    <w:p w14:paraId="1C8FF292" w14:textId="7E8BD5F8" w:rsidR="00FB2EFC" w:rsidRPr="0093713A" w:rsidRDefault="00FB2E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B2E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 World Bank Open Data: https://data.worldbank.org/</w:t>
      </w:r>
    </w:p>
    <w:sectPr w:rsidR="00FB2EFC" w:rsidRPr="009371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2966" w14:textId="77777777" w:rsidR="009F1F6C" w:rsidRDefault="009F1F6C" w:rsidP="009506EB">
      <w:r>
        <w:separator/>
      </w:r>
    </w:p>
  </w:endnote>
  <w:endnote w:type="continuationSeparator" w:id="0">
    <w:p w14:paraId="25DD7F40" w14:textId="77777777" w:rsidR="009F1F6C" w:rsidRDefault="009F1F6C" w:rsidP="0095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6D85" w14:textId="77777777" w:rsidR="009F1F6C" w:rsidRDefault="009F1F6C" w:rsidP="009506EB">
      <w:r>
        <w:separator/>
      </w:r>
    </w:p>
  </w:footnote>
  <w:footnote w:type="continuationSeparator" w:id="0">
    <w:p w14:paraId="5C7C9B1D" w14:textId="77777777" w:rsidR="009F1F6C" w:rsidRDefault="009F1F6C" w:rsidP="0095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09"/>
    <w:rsid w:val="000007D1"/>
    <w:rsid w:val="00041536"/>
    <w:rsid w:val="000967D7"/>
    <w:rsid w:val="00101655"/>
    <w:rsid w:val="001119E4"/>
    <w:rsid w:val="001465A9"/>
    <w:rsid w:val="00161A00"/>
    <w:rsid w:val="00200D30"/>
    <w:rsid w:val="00214F95"/>
    <w:rsid w:val="00223939"/>
    <w:rsid w:val="00275BB0"/>
    <w:rsid w:val="002A6A2D"/>
    <w:rsid w:val="002C13F5"/>
    <w:rsid w:val="00310915"/>
    <w:rsid w:val="00337F04"/>
    <w:rsid w:val="003567BA"/>
    <w:rsid w:val="003F4185"/>
    <w:rsid w:val="00403F6B"/>
    <w:rsid w:val="004F14BC"/>
    <w:rsid w:val="00585C09"/>
    <w:rsid w:val="005C7C7F"/>
    <w:rsid w:val="005D63C4"/>
    <w:rsid w:val="005E386D"/>
    <w:rsid w:val="006605B7"/>
    <w:rsid w:val="006B339E"/>
    <w:rsid w:val="006C2884"/>
    <w:rsid w:val="006E5934"/>
    <w:rsid w:val="007B4530"/>
    <w:rsid w:val="007C3BA6"/>
    <w:rsid w:val="007D2DE1"/>
    <w:rsid w:val="00850FC2"/>
    <w:rsid w:val="00884E49"/>
    <w:rsid w:val="008D5563"/>
    <w:rsid w:val="00922076"/>
    <w:rsid w:val="0093713A"/>
    <w:rsid w:val="009506EB"/>
    <w:rsid w:val="009F1F6C"/>
    <w:rsid w:val="00B56DB5"/>
    <w:rsid w:val="00B62411"/>
    <w:rsid w:val="00B65F31"/>
    <w:rsid w:val="00BF64E6"/>
    <w:rsid w:val="00C23060"/>
    <w:rsid w:val="00C51793"/>
    <w:rsid w:val="00CA0150"/>
    <w:rsid w:val="00D96F77"/>
    <w:rsid w:val="00DB4176"/>
    <w:rsid w:val="00DE6E76"/>
    <w:rsid w:val="00E47437"/>
    <w:rsid w:val="00E67878"/>
    <w:rsid w:val="00F0321F"/>
    <w:rsid w:val="00F232CE"/>
    <w:rsid w:val="00FB2EFC"/>
    <w:rsid w:val="00FB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36E2"/>
  <w15:docId w15:val="{48D471D4-747A-41D5-AF0C-AD633CC4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71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06EB"/>
    <w:rPr>
      <w:rFonts w:asciiTheme="minorHAnsi" w:eastAsiaTheme="minorHAnsi" w:hAnsiTheme="minorHAnsi" w:cstheme="minorBidi"/>
      <w:kern w:val="2"/>
      <w:lang w:val="vi-VN"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6EB"/>
    <w:rPr>
      <w:rFonts w:asciiTheme="minorHAnsi" w:eastAsiaTheme="minorHAnsi" w:hAnsiTheme="minorHAnsi" w:cstheme="minorBidi"/>
      <w:kern w:val="2"/>
      <w:lang w:val="vi-VN" w:eastAsia="en-US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9506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ducphuc.mof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&#1064;&#1072;&#1073;&#1083;&#1086;&#1085;_&#1042;&#1086;&#1089;&#1090;&#1086;&#1082;&#1086;&#1074;&#1077;&#1076;&#1077;&#1085;&#1080;&#1077;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615268511283419E-2"/>
          <c:y val="9.3537414965986401E-2"/>
          <c:w val="0.92305987991959015"/>
          <c:h val="0.6883543574910279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Рост ВВП</c:v>
                </c:pt>
              </c:strCache>
            </c:strRef>
          </c:tx>
          <c:spPr>
            <a:ln w="22225" cap="rnd">
              <a:solidFill>
                <a:schemeClr val="tx1">
                  <a:lumMod val="95000"/>
                  <a:lumOff val="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28"/>
              <c:layout>
                <c:manualLayout>
                  <c:x val="-2.7565733672603902E-2"/>
                  <c:y val="-7.6134958936584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3AB-4379-888E-4EB7B9B5E54A}"/>
                </c:ext>
              </c:extLst>
            </c:dLbl>
            <c:dLbl>
              <c:idx val="30"/>
              <c:layout>
                <c:manualLayout>
                  <c:x val="-5.0890585241730277E-2"/>
                  <c:y val="1.4914243102162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3AB-4379-888E-4EB7B9B5E54A}"/>
                </c:ext>
              </c:extLst>
            </c:dLbl>
            <c:dLbl>
              <c:idx val="31"/>
              <c:layout>
                <c:manualLayout>
                  <c:x val="-1.9083969465648856E-2"/>
                  <c:y val="4.7605621877910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3AB-4379-888E-4EB7B9B5E54A}"/>
                </c:ext>
              </c:extLst>
            </c:dLbl>
            <c:dLbl>
              <c:idx val="32"/>
              <c:layout>
                <c:manualLayout>
                  <c:x val="-2.3324851569126379E-2"/>
                  <c:y val="-7.240623147912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AB-4379-888E-4EB7B9B5E5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Sheet1!$A$2:$A$34</c:f>
              <c:numCache>
                <c:formatCode>General</c:formatCode>
                <c:ptCount val="3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  <c:pt idx="29">
                  <c:v>2019</c:v>
                </c:pt>
                <c:pt idx="30">
                  <c:v>2020</c:v>
                </c:pt>
                <c:pt idx="31">
                  <c:v>2021</c:v>
                </c:pt>
                <c:pt idx="32">
                  <c:v>2022</c:v>
                </c:pt>
              </c:numCache>
            </c:numRef>
          </c:cat>
          <c:val>
            <c:numRef>
              <c:f>Sheet1!$B$2:$B$34</c:f>
              <c:numCache>
                <c:formatCode>General</c:formatCode>
                <c:ptCount val="33"/>
                <c:pt idx="0">
                  <c:v>5.0999999999999996</c:v>
                </c:pt>
                <c:pt idx="1">
                  <c:v>6</c:v>
                </c:pt>
                <c:pt idx="2">
                  <c:v>8.6</c:v>
                </c:pt>
                <c:pt idx="3">
                  <c:v>8.1</c:v>
                </c:pt>
                <c:pt idx="4">
                  <c:v>8.8000000000000007</c:v>
                </c:pt>
                <c:pt idx="5">
                  <c:v>9.5</c:v>
                </c:pt>
                <c:pt idx="6">
                  <c:v>9.3000000000000007</c:v>
                </c:pt>
                <c:pt idx="7">
                  <c:v>8.1999999999999993</c:v>
                </c:pt>
                <c:pt idx="8">
                  <c:v>5.8</c:v>
                </c:pt>
                <c:pt idx="9">
                  <c:v>4.8</c:v>
                </c:pt>
                <c:pt idx="10">
                  <c:v>6.8</c:v>
                </c:pt>
                <c:pt idx="11">
                  <c:v>6.2</c:v>
                </c:pt>
                <c:pt idx="12">
                  <c:v>6.3</c:v>
                </c:pt>
                <c:pt idx="13">
                  <c:v>6.9</c:v>
                </c:pt>
                <c:pt idx="14">
                  <c:v>7.5</c:v>
                </c:pt>
                <c:pt idx="15">
                  <c:v>7.5</c:v>
                </c:pt>
                <c:pt idx="16">
                  <c:v>7</c:v>
                </c:pt>
                <c:pt idx="17">
                  <c:v>7.1</c:v>
                </c:pt>
                <c:pt idx="18">
                  <c:v>5.7</c:v>
                </c:pt>
                <c:pt idx="19">
                  <c:v>5.4</c:v>
                </c:pt>
                <c:pt idx="20">
                  <c:v>6.4</c:v>
                </c:pt>
                <c:pt idx="21">
                  <c:v>6.4</c:v>
                </c:pt>
                <c:pt idx="22">
                  <c:v>5.5</c:v>
                </c:pt>
                <c:pt idx="23">
                  <c:v>5.6</c:v>
                </c:pt>
                <c:pt idx="24">
                  <c:v>6.4</c:v>
                </c:pt>
                <c:pt idx="25">
                  <c:v>7</c:v>
                </c:pt>
                <c:pt idx="26">
                  <c:v>6.7</c:v>
                </c:pt>
                <c:pt idx="27">
                  <c:v>6.9</c:v>
                </c:pt>
                <c:pt idx="28">
                  <c:v>7.5</c:v>
                </c:pt>
                <c:pt idx="29">
                  <c:v>7.4</c:v>
                </c:pt>
                <c:pt idx="30">
                  <c:v>2.9</c:v>
                </c:pt>
                <c:pt idx="31">
                  <c:v>2.6</c:v>
                </c:pt>
                <c:pt idx="32">
                  <c:v>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3AB-4379-888E-4EB7B9B5E54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Средний рост 1990-2006 гг.</c:v>
                </c:pt>
              </c:strCache>
            </c:strRef>
          </c:tx>
          <c:spPr>
            <a:ln w="22225" cap="rnd">
              <a:solidFill>
                <a:schemeClr val="tx1">
                  <a:lumMod val="95000"/>
                  <a:lumOff val="5000"/>
                </a:schemeClr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4722222222222231E-2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3AB-4379-888E-4EB7B9B5E5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Sheet1!$A$2:$A$34</c:f>
              <c:numCache>
                <c:formatCode>General</c:formatCode>
                <c:ptCount val="3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  <c:pt idx="29">
                  <c:v>2019</c:v>
                </c:pt>
                <c:pt idx="30">
                  <c:v>2020</c:v>
                </c:pt>
                <c:pt idx="31">
                  <c:v>2021</c:v>
                </c:pt>
                <c:pt idx="32">
                  <c:v>2022</c:v>
                </c:pt>
              </c:numCache>
            </c:numRef>
          </c:cat>
          <c:val>
            <c:numRef>
              <c:f>Sheet1!$C$2:$C$34</c:f>
              <c:numCache>
                <c:formatCode>General</c:formatCode>
                <c:ptCount val="33"/>
                <c:pt idx="0">
                  <c:v>7.6</c:v>
                </c:pt>
                <c:pt idx="1">
                  <c:v>7.6</c:v>
                </c:pt>
                <c:pt idx="2">
                  <c:v>7.6</c:v>
                </c:pt>
                <c:pt idx="3">
                  <c:v>7.6</c:v>
                </c:pt>
                <c:pt idx="4">
                  <c:v>7.6</c:v>
                </c:pt>
                <c:pt idx="5">
                  <c:v>7.6</c:v>
                </c:pt>
                <c:pt idx="6">
                  <c:v>7.6</c:v>
                </c:pt>
                <c:pt idx="7">
                  <c:v>7.6</c:v>
                </c:pt>
                <c:pt idx="8">
                  <c:v>7.6</c:v>
                </c:pt>
                <c:pt idx="9">
                  <c:v>7.6</c:v>
                </c:pt>
                <c:pt idx="10">
                  <c:v>7.6</c:v>
                </c:pt>
                <c:pt idx="11">
                  <c:v>7.6</c:v>
                </c:pt>
                <c:pt idx="12">
                  <c:v>7.6</c:v>
                </c:pt>
                <c:pt idx="13">
                  <c:v>7.6</c:v>
                </c:pt>
                <c:pt idx="14">
                  <c:v>7.6</c:v>
                </c:pt>
                <c:pt idx="15">
                  <c:v>7.6</c:v>
                </c:pt>
                <c:pt idx="16">
                  <c:v>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3AB-4379-888E-4EB7B9B5E54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Средний рост 2006-2011 гг.</c:v>
                </c:pt>
              </c:strCache>
            </c:strRef>
          </c:tx>
          <c:spPr>
            <a:ln w="22225" cap="rnd">
              <a:solidFill>
                <a:schemeClr val="tx1">
                  <a:lumMod val="95000"/>
                  <a:lumOff val="5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19"/>
              <c:layout>
                <c:manualLayout>
                  <c:x val="-3.0092592592592678E-2"/>
                  <c:y val="-6.3492063492063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3AB-4379-888E-4EB7B9B5E5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Sheet1!$A$2:$A$34</c:f>
              <c:numCache>
                <c:formatCode>General</c:formatCode>
                <c:ptCount val="3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  <c:pt idx="29">
                  <c:v>2019</c:v>
                </c:pt>
                <c:pt idx="30">
                  <c:v>2020</c:v>
                </c:pt>
                <c:pt idx="31">
                  <c:v>2021</c:v>
                </c:pt>
                <c:pt idx="32">
                  <c:v>2022</c:v>
                </c:pt>
              </c:numCache>
            </c:numRef>
          </c:cat>
          <c:val>
            <c:numRef>
              <c:f>Sheet1!$D$2:$D$34</c:f>
              <c:numCache>
                <c:formatCode>General</c:formatCode>
                <c:ptCount val="33"/>
                <c:pt idx="17">
                  <c:v>6.4</c:v>
                </c:pt>
                <c:pt idx="18">
                  <c:v>6.4</c:v>
                </c:pt>
                <c:pt idx="19">
                  <c:v>6.4</c:v>
                </c:pt>
                <c:pt idx="20">
                  <c:v>6.4</c:v>
                </c:pt>
                <c:pt idx="21">
                  <c:v>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3AB-4379-888E-4EB7B9B5E54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Средний рост 2012-2017 гг.</c:v>
                </c:pt>
              </c:strCache>
            </c:strRef>
          </c:tx>
          <c:spPr>
            <a:ln w="22225" cap="rnd">
              <a:solidFill>
                <a:schemeClr val="tx1">
                  <a:lumMod val="95000"/>
                  <a:lumOff val="5000"/>
                </a:schemeClr>
              </a:solidFill>
              <a:prstDash val="dashDot"/>
              <a:round/>
            </a:ln>
            <a:effectLst/>
          </c:spPr>
          <c:marker>
            <c:symbol val="none"/>
          </c:marker>
          <c:dLbls>
            <c:dLbl>
              <c:idx val="24"/>
              <c:layout>
                <c:manualLayout>
                  <c:x val="-1.3888888888889058E-2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3AB-4379-888E-4EB7B9B5E5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Sheet1!$A$2:$A$34</c:f>
              <c:numCache>
                <c:formatCode>General</c:formatCode>
                <c:ptCount val="3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  <c:pt idx="29">
                  <c:v>2019</c:v>
                </c:pt>
                <c:pt idx="30">
                  <c:v>2020</c:v>
                </c:pt>
                <c:pt idx="31">
                  <c:v>2021</c:v>
                </c:pt>
                <c:pt idx="32">
                  <c:v>2022</c:v>
                </c:pt>
              </c:numCache>
            </c:numRef>
          </c:cat>
          <c:val>
            <c:numRef>
              <c:f>Sheet1!$E$2:$E$34</c:f>
              <c:numCache>
                <c:formatCode>General</c:formatCode>
                <c:ptCount val="33"/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  <c:pt idx="26">
                  <c:v>6</c:v>
                </c:pt>
                <c:pt idx="27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C3AB-4379-888E-4EB7B9B5E5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0513984"/>
        <c:axId val="660525744"/>
      </c:lineChart>
      <c:catAx>
        <c:axId val="660513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525744"/>
        <c:crosses val="autoZero"/>
        <c:auto val="1"/>
        <c:lblAlgn val="ctr"/>
        <c:lblOffset val="100"/>
        <c:noMultiLvlLbl val="0"/>
      </c:catAx>
      <c:valAx>
        <c:axId val="660525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51398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"/>
          <c:y val="0.8966845167843952"/>
          <c:w val="1"/>
          <c:h val="7.95058335828826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02878766948389E-2"/>
          <c:y val="0.11044176706827309"/>
          <c:w val="0.91370530836755448"/>
          <c:h val="0.6320328558327799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Сельское, лесное, рыбное хозяйство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numRef>
              <c:f>Sheet1!$A$2:$A$34</c:f>
              <c:numCache>
                <c:formatCode>General</c:formatCode>
                <c:ptCount val="3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  <c:pt idx="28">
                  <c:v>2019</c:v>
                </c:pt>
                <c:pt idx="29">
                  <c:v>2020</c:v>
                </c:pt>
                <c:pt idx="30">
                  <c:v>2021</c:v>
                </c:pt>
                <c:pt idx="31">
                  <c:v>2022</c:v>
                </c:pt>
                <c:pt idx="32">
                  <c:v>2023</c:v>
                </c:pt>
              </c:numCache>
            </c:numRef>
          </c:cat>
          <c:val>
            <c:numRef>
              <c:f>Sheet1!$B$2:$B$34</c:f>
              <c:numCache>
                <c:formatCode>General</c:formatCode>
                <c:ptCount val="33"/>
                <c:pt idx="0">
                  <c:v>40.49</c:v>
                </c:pt>
                <c:pt idx="1">
                  <c:v>33.94</c:v>
                </c:pt>
                <c:pt idx="2">
                  <c:v>29.87</c:v>
                </c:pt>
                <c:pt idx="3">
                  <c:v>27.43</c:v>
                </c:pt>
                <c:pt idx="4">
                  <c:v>27.18</c:v>
                </c:pt>
                <c:pt idx="5">
                  <c:v>27.76</c:v>
                </c:pt>
                <c:pt idx="6">
                  <c:v>25.77</c:v>
                </c:pt>
                <c:pt idx="7">
                  <c:v>25.78</c:v>
                </c:pt>
                <c:pt idx="8">
                  <c:v>25.43</c:v>
                </c:pt>
                <c:pt idx="9">
                  <c:v>24.53</c:v>
                </c:pt>
                <c:pt idx="10">
                  <c:v>23.24</c:v>
                </c:pt>
                <c:pt idx="11">
                  <c:v>23.03</c:v>
                </c:pt>
                <c:pt idx="12">
                  <c:v>22.54</c:v>
                </c:pt>
                <c:pt idx="13">
                  <c:v>21.81</c:v>
                </c:pt>
                <c:pt idx="14">
                  <c:v>19.3</c:v>
                </c:pt>
                <c:pt idx="15">
                  <c:v>18.73</c:v>
                </c:pt>
                <c:pt idx="16">
                  <c:v>18.66</c:v>
                </c:pt>
                <c:pt idx="17">
                  <c:v>20.41</c:v>
                </c:pt>
                <c:pt idx="18">
                  <c:v>19.170000000000002</c:v>
                </c:pt>
                <c:pt idx="19">
                  <c:v>18.38</c:v>
                </c:pt>
                <c:pt idx="20">
                  <c:v>19.57</c:v>
                </c:pt>
                <c:pt idx="21">
                  <c:v>19.22</c:v>
                </c:pt>
                <c:pt idx="22">
                  <c:v>17.96</c:v>
                </c:pt>
                <c:pt idx="23">
                  <c:v>17.7</c:v>
                </c:pt>
                <c:pt idx="24">
                  <c:v>17</c:v>
                </c:pt>
                <c:pt idx="25">
                  <c:v>16.32</c:v>
                </c:pt>
                <c:pt idx="26">
                  <c:v>15.34</c:v>
                </c:pt>
                <c:pt idx="27">
                  <c:v>14.57</c:v>
                </c:pt>
                <c:pt idx="28">
                  <c:v>13.96</c:v>
                </c:pt>
                <c:pt idx="29">
                  <c:v>14.85</c:v>
                </c:pt>
                <c:pt idx="30">
                  <c:v>12.36</c:v>
                </c:pt>
                <c:pt idx="31">
                  <c:v>11.88</c:v>
                </c:pt>
                <c:pt idx="32">
                  <c:v>11.96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82-4D46-A67F-D3202780847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Промышленность и строительство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numRef>
              <c:f>Sheet1!$A$2:$A$34</c:f>
              <c:numCache>
                <c:formatCode>General</c:formatCode>
                <c:ptCount val="3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  <c:pt idx="28">
                  <c:v>2019</c:v>
                </c:pt>
                <c:pt idx="29">
                  <c:v>2020</c:v>
                </c:pt>
                <c:pt idx="30">
                  <c:v>2021</c:v>
                </c:pt>
                <c:pt idx="31">
                  <c:v>2022</c:v>
                </c:pt>
                <c:pt idx="32">
                  <c:v>2023</c:v>
                </c:pt>
              </c:numCache>
            </c:numRef>
          </c:cat>
          <c:val>
            <c:numRef>
              <c:f>Sheet1!$C$2:$C$34</c:f>
              <c:numCache>
                <c:formatCode>General</c:formatCode>
                <c:ptCount val="33"/>
                <c:pt idx="0">
                  <c:v>23.79</c:v>
                </c:pt>
                <c:pt idx="1">
                  <c:v>27.26</c:v>
                </c:pt>
                <c:pt idx="2">
                  <c:v>28.9</c:v>
                </c:pt>
                <c:pt idx="3">
                  <c:v>28.87</c:v>
                </c:pt>
                <c:pt idx="4">
                  <c:v>28.76</c:v>
                </c:pt>
                <c:pt idx="5">
                  <c:v>29.73</c:v>
                </c:pt>
                <c:pt idx="6">
                  <c:v>32.08</c:v>
                </c:pt>
                <c:pt idx="7">
                  <c:v>32.49</c:v>
                </c:pt>
                <c:pt idx="8">
                  <c:v>34.5</c:v>
                </c:pt>
                <c:pt idx="9">
                  <c:v>36.729999999999997</c:v>
                </c:pt>
                <c:pt idx="10">
                  <c:v>38.130000000000003</c:v>
                </c:pt>
                <c:pt idx="11">
                  <c:v>38.49</c:v>
                </c:pt>
                <c:pt idx="12">
                  <c:v>39.47</c:v>
                </c:pt>
                <c:pt idx="13">
                  <c:v>40.21</c:v>
                </c:pt>
                <c:pt idx="14">
                  <c:v>38.130000000000003</c:v>
                </c:pt>
                <c:pt idx="15">
                  <c:v>38.58</c:v>
                </c:pt>
                <c:pt idx="16">
                  <c:v>38.51</c:v>
                </c:pt>
                <c:pt idx="17">
                  <c:v>37.08</c:v>
                </c:pt>
                <c:pt idx="18">
                  <c:v>37.39</c:v>
                </c:pt>
                <c:pt idx="19">
                  <c:v>32.130000000000003</c:v>
                </c:pt>
                <c:pt idx="20">
                  <c:v>32.24</c:v>
                </c:pt>
                <c:pt idx="21">
                  <c:v>33.56</c:v>
                </c:pt>
                <c:pt idx="22">
                  <c:v>33.19</c:v>
                </c:pt>
                <c:pt idx="23">
                  <c:v>33.21</c:v>
                </c:pt>
                <c:pt idx="24">
                  <c:v>33.25</c:v>
                </c:pt>
                <c:pt idx="25">
                  <c:v>32.72</c:v>
                </c:pt>
                <c:pt idx="26">
                  <c:v>33.4</c:v>
                </c:pt>
                <c:pt idx="27">
                  <c:v>34.28</c:v>
                </c:pt>
                <c:pt idx="28">
                  <c:v>34.49</c:v>
                </c:pt>
                <c:pt idx="29">
                  <c:v>33.72</c:v>
                </c:pt>
                <c:pt idx="30">
                  <c:v>37.86</c:v>
                </c:pt>
                <c:pt idx="31">
                  <c:v>38.26</c:v>
                </c:pt>
                <c:pt idx="32">
                  <c:v>37.119999999999997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82-4D46-A67F-D3202780847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Услуга</c:v>
                </c:pt>
              </c:strCache>
            </c:strRef>
          </c:tx>
          <c:spPr>
            <a:pattFill prst="pct20">
              <a:fgClr>
                <a:schemeClr val="tx1">
                  <a:lumMod val="50000"/>
                  <a:lumOff val="50000"/>
                </a:schemeClr>
              </a:fgClr>
              <a:bgClr>
                <a:schemeClr val="bg1"/>
              </a:bgClr>
            </a:pattFill>
          </c:spPr>
          <c:invertIfNegative val="0"/>
          <c:cat>
            <c:numRef>
              <c:f>Sheet1!$A$2:$A$34</c:f>
              <c:numCache>
                <c:formatCode>General</c:formatCode>
                <c:ptCount val="3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  <c:pt idx="28">
                  <c:v>2019</c:v>
                </c:pt>
                <c:pt idx="29">
                  <c:v>2020</c:v>
                </c:pt>
                <c:pt idx="30">
                  <c:v>2021</c:v>
                </c:pt>
                <c:pt idx="31">
                  <c:v>2022</c:v>
                </c:pt>
                <c:pt idx="32">
                  <c:v>2023</c:v>
                </c:pt>
              </c:numCache>
            </c:numRef>
          </c:cat>
          <c:val>
            <c:numRef>
              <c:f>Sheet1!$D$2:$D$34</c:f>
              <c:numCache>
                <c:formatCode>General</c:formatCode>
                <c:ptCount val="33"/>
                <c:pt idx="0">
                  <c:v>35.72</c:v>
                </c:pt>
                <c:pt idx="1">
                  <c:v>38.799999999999997</c:v>
                </c:pt>
                <c:pt idx="2">
                  <c:v>41.23</c:v>
                </c:pt>
                <c:pt idx="3">
                  <c:v>43.7</c:v>
                </c:pt>
                <c:pt idx="4">
                  <c:v>44.06</c:v>
                </c:pt>
                <c:pt idx="5">
                  <c:v>42.51</c:v>
                </c:pt>
                <c:pt idx="6">
                  <c:v>42.15</c:v>
                </c:pt>
                <c:pt idx="7">
                  <c:v>41.73</c:v>
                </c:pt>
                <c:pt idx="8">
                  <c:v>40.07</c:v>
                </c:pt>
                <c:pt idx="9">
                  <c:v>38.74</c:v>
                </c:pt>
                <c:pt idx="10">
                  <c:v>38.630000000000003</c:v>
                </c:pt>
                <c:pt idx="11">
                  <c:v>38.479999999999997</c:v>
                </c:pt>
                <c:pt idx="12">
                  <c:v>37.99</c:v>
                </c:pt>
                <c:pt idx="13">
                  <c:v>37.979999999999997</c:v>
                </c:pt>
                <c:pt idx="14">
                  <c:v>42.57</c:v>
                </c:pt>
                <c:pt idx="15">
                  <c:v>42.69</c:v>
                </c:pt>
                <c:pt idx="16">
                  <c:v>42.83</c:v>
                </c:pt>
                <c:pt idx="17">
                  <c:v>42.51</c:v>
                </c:pt>
                <c:pt idx="18">
                  <c:v>43.44</c:v>
                </c:pt>
                <c:pt idx="19">
                  <c:v>36.94</c:v>
                </c:pt>
                <c:pt idx="20">
                  <c:v>36.729999999999997</c:v>
                </c:pt>
                <c:pt idx="21">
                  <c:v>37.270000000000003</c:v>
                </c:pt>
                <c:pt idx="22">
                  <c:v>38.74</c:v>
                </c:pt>
                <c:pt idx="23">
                  <c:v>39.04</c:v>
                </c:pt>
                <c:pt idx="24">
                  <c:v>39.729999999999997</c:v>
                </c:pt>
                <c:pt idx="25">
                  <c:v>40.92</c:v>
                </c:pt>
                <c:pt idx="26">
                  <c:v>41.26</c:v>
                </c:pt>
                <c:pt idx="27">
                  <c:v>41.17</c:v>
                </c:pt>
                <c:pt idx="28">
                  <c:v>41.64</c:v>
                </c:pt>
                <c:pt idx="29">
                  <c:v>41.63</c:v>
                </c:pt>
                <c:pt idx="30">
                  <c:v>40.950000000000003</c:v>
                </c:pt>
                <c:pt idx="31">
                  <c:v>41.33</c:v>
                </c:pt>
                <c:pt idx="32">
                  <c:v>42.54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82-4D46-A67F-D3202780847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Чистые налоги на продукты</c:v>
                </c:pt>
              </c:strCache>
            </c:strRef>
          </c:tx>
          <c:spPr>
            <a:pattFill prst="nar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cat>
            <c:numRef>
              <c:f>Sheet1!$A$2:$A$34</c:f>
              <c:numCache>
                <c:formatCode>General</c:formatCode>
                <c:ptCount val="33"/>
                <c:pt idx="0">
                  <c:v>1991</c:v>
                </c:pt>
                <c:pt idx="1">
                  <c:v>1992</c:v>
                </c:pt>
                <c:pt idx="2">
                  <c:v>1993</c:v>
                </c:pt>
                <c:pt idx="3">
                  <c:v>1994</c:v>
                </c:pt>
                <c:pt idx="4">
                  <c:v>1995</c:v>
                </c:pt>
                <c:pt idx="5">
                  <c:v>1996</c:v>
                </c:pt>
                <c:pt idx="6">
                  <c:v>1997</c:v>
                </c:pt>
                <c:pt idx="7">
                  <c:v>1998</c:v>
                </c:pt>
                <c:pt idx="8">
                  <c:v>1999</c:v>
                </c:pt>
                <c:pt idx="9">
                  <c:v>2000</c:v>
                </c:pt>
                <c:pt idx="10">
                  <c:v>2001</c:v>
                </c:pt>
                <c:pt idx="11">
                  <c:v>2002</c:v>
                </c:pt>
                <c:pt idx="12">
                  <c:v>2003</c:v>
                </c:pt>
                <c:pt idx="13">
                  <c:v>2004</c:v>
                </c:pt>
                <c:pt idx="14">
                  <c:v>2005</c:v>
                </c:pt>
                <c:pt idx="15">
                  <c:v>2006</c:v>
                </c:pt>
                <c:pt idx="16">
                  <c:v>2007</c:v>
                </c:pt>
                <c:pt idx="17">
                  <c:v>2008</c:v>
                </c:pt>
                <c:pt idx="18">
                  <c:v>2009</c:v>
                </c:pt>
                <c:pt idx="19">
                  <c:v>2010</c:v>
                </c:pt>
                <c:pt idx="20">
                  <c:v>2011</c:v>
                </c:pt>
                <c:pt idx="21">
                  <c:v>2012</c:v>
                </c:pt>
                <c:pt idx="22">
                  <c:v>2013</c:v>
                </c:pt>
                <c:pt idx="23">
                  <c:v>2014</c:v>
                </c:pt>
                <c:pt idx="24">
                  <c:v>2015</c:v>
                </c:pt>
                <c:pt idx="25">
                  <c:v>2016</c:v>
                </c:pt>
                <c:pt idx="26">
                  <c:v>2017</c:v>
                </c:pt>
                <c:pt idx="27">
                  <c:v>2018</c:v>
                </c:pt>
                <c:pt idx="28">
                  <c:v>2019</c:v>
                </c:pt>
                <c:pt idx="29">
                  <c:v>2020</c:v>
                </c:pt>
                <c:pt idx="30">
                  <c:v>2021</c:v>
                </c:pt>
                <c:pt idx="31">
                  <c:v>2022</c:v>
                </c:pt>
                <c:pt idx="32">
                  <c:v>2023</c:v>
                </c:pt>
              </c:numCache>
            </c:numRef>
          </c:cat>
          <c:val>
            <c:numRef>
              <c:f>Sheet1!$E$2:$E$34</c:f>
              <c:numCache>
                <c:formatCode>General</c:formatCode>
                <c:ptCount val="33"/>
                <c:pt idx="19">
                  <c:v>12.55</c:v>
                </c:pt>
                <c:pt idx="20">
                  <c:v>11.46</c:v>
                </c:pt>
                <c:pt idx="21">
                  <c:v>9.9499999999999993</c:v>
                </c:pt>
                <c:pt idx="22">
                  <c:v>10.11</c:v>
                </c:pt>
                <c:pt idx="23">
                  <c:v>10.050000000000001</c:v>
                </c:pt>
                <c:pt idx="24">
                  <c:v>10.02</c:v>
                </c:pt>
                <c:pt idx="25">
                  <c:v>10.039999999999999</c:v>
                </c:pt>
                <c:pt idx="26">
                  <c:v>10</c:v>
                </c:pt>
                <c:pt idx="27">
                  <c:v>9.98</c:v>
                </c:pt>
                <c:pt idx="28">
                  <c:v>9.91</c:v>
                </c:pt>
                <c:pt idx="29">
                  <c:v>9.8000000000000007</c:v>
                </c:pt>
                <c:pt idx="30">
                  <c:v>8.83</c:v>
                </c:pt>
                <c:pt idx="31">
                  <c:v>8.5299999999999994</c:v>
                </c:pt>
                <c:pt idx="32">
                  <c:v>8.3800000000000008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82-4D46-A67F-D32027808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8565120"/>
        <c:axId val="8566656"/>
      </c:barChart>
      <c:catAx>
        <c:axId val="856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500" b="0">
                <a:solidFill>
                  <a:sysClr val="windowText" lastClr="000000"/>
                </a:solidFill>
              </a:defRPr>
            </a:pPr>
            <a:endParaRPr lang="en-US"/>
          </a:p>
        </c:txPr>
        <c:crossAx val="8566656"/>
        <c:crosses val="autoZero"/>
        <c:auto val="1"/>
        <c:lblAlgn val="ctr"/>
        <c:lblOffset val="100"/>
        <c:noMultiLvlLbl val="0"/>
      </c:catAx>
      <c:valAx>
        <c:axId val="856665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12700">
            <a:noFill/>
          </a:ln>
        </c:spPr>
        <c:txPr>
          <a:bodyPr/>
          <a:lstStyle/>
          <a:p>
            <a:pPr>
              <a:defRPr sz="900" b="0"/>
            </a:pPr>
            <a:endParaRPr lang="en-US"/>
          </a:p>
        </c:txPr>
        <c:crossAx val="85651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679598859197718"/>
          <c:w val="0.99356716774039611"/>
          <c:h val="9.2670035340070678E-2"/>
        </c:manualLayout>
      </c:layout>
      <c:overlay val="0"/>
      <c:txPr>
        <a:bodyPr/>
        <a:lstStyle/>
        <a:p>
          <a:pPr>
            <a:defRPr sz="800" b="1"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>
      <a:solidFill>
        <a:schemeClr val="tx1"/>
      </a:solidFill>
    </a:ln>
  </c:spPr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6E56B-7D3D-4CB0-8539-E75FE40A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24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 Phuc Nguyen</cp:lastModifiedBy>
  <cp:revision>8</cp:revision>
  <dcterms:created xsi:type="dcterms:W3CDTF">2024-02-16T13:14:00Z</dcterms:created>
  <dcterms:modified xsi:type="dcterms:W3CDTF">2024-02-22T13:47:00Z</dcterms:modified>
</cp:coreProperties>
</file>